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6A" w:rsidRDefault="00B2536A" w:rsidP="004751E0">
      <w:pPr>
        <w:pStyle w:val="Caption"/>
        <w:ind w:left="54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4.1pt;width:35.9pt;height:37.45pt;z-index:251658240;mso-wrap-edited:f" wrapcoords="-372 0 -372 21240 21600 21240 21600 0 -372 0">
            <v:imagedata r:id="rId7" o:title=""/>
            <w10:wrap type="tight"/>
          </v:shape>
        </w:pict>
      </w:r>
    </w:p>
    <w:p w:rsidR="00B2536A" w:rsidRDefault="00B2536A" w:rsidP="004751E0">
      <w:pPr>
        <w:pStyle w:val="Caption"/>
        <w:ind w:left="54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Ministero  dell’Istruzione,  dell’ Università  e  della  Ricerca</w:t>
      </w:r>
    </w:p>
    <w:p w:rsidR="00B2536A" w:rsidRDefault="00B2536A" w:rsidP="004751E0">
      <w:pPr>
        <w:spacing w:after="0" w:line="240" w:lineRule="auto"/>
        <w:ind w:left="54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Istituto Comprensivo Paderno Dugnano Via Manzoni</w:t>
      </w:r>
    </w:p>
    <w:p w:rsidR="00B2536A" w:rsidRDefault="00B2536A" w:rsidP="004751E0">
      <w:pPr>
        <w:spacing w:after="0" w:line="240" w:lineRule="auto"/>
        <w:ind w:left="1416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Via Manzoni, 31 20037 Paderno Dugnano (MI)</w:t>
      </w:r>
    </w:p>
    <w:p w:rsidR="00B2536A" w:rsidRDefault="00B2536A" w:rsidP="004751E0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Se</w:t>
      </w:r>
      <w:r>
        <w:rPr>
          <w:rFonts w:ascii="Verdana" w:hAnsi="Verdana" w:cs="Verdana"/>
          <w:b/>
          <w:bCs/>
          <w:sz w:val="16"/>
          <w:szCs w:val="16"/>
        </w:rPr>
        <w:t>d</w:t>
      </w:r>
      <w:r w:rsidRPr="00281463">
        <w:rPr>
          <w:rFonts w:ascii="Verdana" w:hAnsi="Verdana" w:cs="Verdana"/>
          <w:b/>
          <w:bCs/>
          <w:sz w:val="16"/>
          <w:szCs w:val="16"/>
        </w:rPr>
        <w:t>e centrale</w:t>
      </w:r>
      <w:r>
        <w:rPr>
          <w:rFonts w:ascii="Verdana" w:hAnsi="Verdana" w:cs="Verdana"/>
          <w:sz w:val="16"/>
          <w:szCs w:val="16"/>
        </w:rPr>
        <w:t>:  Primaria “Fisogni” – Via Manzoni 31 – Tel. 02.9182064 – Fax 02.99042650</w:t>
      </w:r>
    </w:p>
    <w:p w:rsidR="00B2536A" w:rsidRPr="00D006F9" w:rsidRDefault="00B2536A" w:rsidP="004751E0">
      <w:pPr>
        <w:spacing w:after="0" w:line="240" w:lineRule="auto"/>
        <w:ind w:firstLine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Secondaria di 1° grado</w:t>
      </w:r>
      <w:r>
        <w:rPr>
          <w:rFonts w:ascii="Verdana" w:hAnsi="Verdana" w:cs="Verdana"/>
          <w:b/>
          <w:bCs/>
          <w:sz w:val="16"/>
          <w:szCs w:val="16"/>
        </w:rPr>
        <w:t xml:space="preserve">:  </w:t>
      </w:r>
      <w:r w:rsidRPr="009C2CD6">
        <w:rPr>
          <w:rFonts w:ascii="Verdana" w:hAnsi="Verdana" w:cs="Verdana"/>
          <w:sz w:val="16"/>
          <w:szCs w:val="16"/>
        </w:rPr>
        <w:t>“</w:t>
      </w:r>
      <w:r>
        <w:rPr>
          <w:rFonts w:ascii="Verdana" w:hAnsi="Verdana" w:cs="Verdana"/>
          <w:sz w:val="16"/>
          <w:szCs w:val="16"/>
        </w:rPr>
        <w:t>Don Minzoni ” – P.zza Hiroshima 4 – Paderno Dugnano – Tel. 02.9184520</w:t>
      </w:r>
    </w:p>
    <w:p w:rsidR="00B2536A" w:rsidRDefault="00B2536A" w:rsidP="004751E0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 w:rsidRPr="00281463">
        <w:rPr>
          <w:rFonts w:ascii="Verdana" w:hAnsi="Verdana" w:cs="Verdana"/>
          <w:b/>
          <w:bCs/>
          <w:sz w:val="16"/>
          <w:szCs w:val="16"/>
        </w:rPr>
        <w:t>Plesso infanzia</w:t>
      </w:r>
      <w:r w:rsidRPr="00281463"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Via Bolivia 37 – Paderno Dugnano – Tel. 02.9182776</w:t>
      </w:r>
    </w:p>
    <w:p w:rsidR="00B2536A" w:rsidRPr="00676D66" w:rsidRDefault="00B2536A" w:rsidP="004751E0">
      <w:pPr>
        <w:spacing w:after="0" w:line="240" w:lineRule="auto"/>
        <w:ind w:left="54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e-mail: </w:t>
      </w:r>
      <w:hyperlink r:id="rId8" w:history="1">
        <w:r>
          <w:rPr>
            <w:rStyle w:val="Hyperlink"/>
            <w:rFonts w:ascii="Verdana" w:hAnsi="Verdana" w:cs="Verdana"/>
            <w:sz w:val="16"/>
            <w:szCs w:val="16"/>
          </w:rPr>
          <w:t>miic8d800c@istruzione.it</w:t>
        </w:r>
      </w:hyperlink>
      <w:r>
        <w:rPr>
          <w:rFonts w:ascii="Verdana" w:hAnsi="Verdana" w:cs="Verdana"/>
          <w:sz w:val="16"/>
          <w:szCs w:val="16"/>
        </w:rPr>
        <w:t xml:space="preserve"> – </w:t>
      </w:r>
      <w:hyperlink r:id="rId9" w:history="1">
        <w:r w:rsidRPr="0063614B">
          <w:rPr>
            <w:rStyle w:val="Hyperlink"/>
            <w:rFonts w:ascii="Verdana" w:hAnsi="Verdana" w:cs="Verdana"/>
            <w:sz w:val="16"/>
            <w:szCs w:val="16"/>
          </w:rPr>
          <w:t>www.icpaderno.gov.it</w:t>
        </w:r>
      </w:hyperlink>
      <w:r>
        <w:rPr>
          <w:rFonts w:ascii="Verdana" w:hAnsi="Verdana" w:cs="Verdana"/>
          <w:sz w:val="16"/>
          <w:szCs w:val="16"/>
        </w:rPr>
        <w:t xml:space="preserve"> - </w:t>
      </w:r>
      <w:r w:rsidRPr="00676D66">
        <w:rPr>
          <w:rFonts w:ascii="Verdana" w:hAnsi="Verdana" w:cs="Verdana"/>
          <w:sz w:val="16"/>
          <w:szCs w:val="16"/>
        </w:rPr>
        <w:t>Codice Fiscale:</w:t>
      </w:r>
      <w:r>
        <w:rPr>
          <w:rFonts w:ascii="Verdana" w:hAnsi="Verdana" w:cs="Verdana"/>
          <w:sz w:val="16"/>
          <w:szCs w:val="16"/>
        </w:rPr>
        <w:t xml:space="preserve"> 97564300156</w:t>
      </w:r>
    </w:p>
    <w:p w:rsidR="00B2536A" w:rsidRDefault="00B2536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B2536A" w:rsidRPr="000C0FB4" w:rsidRDefault="00B2536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B2536A" w:rsidRPr="000C0FB4" w:rsidRDefault="00B2536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B2536A" w:rsidRPr="000C0FB4" w:rsidRDefault="00B2536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36A" w:rsidRPr="000C0FB4" w:rsidRDefault="00B2536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B2536A" w:rsidRPr="000C0FB4" w:rsidRDefault="00B2536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B2536A" w:rsidRPr="000C0FB4" w:rsidRDefault="00B2536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B2536A" w:rsidRPr="000C0FB4" w:rsidRDefault="00B2536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B2536A" w:rsidRPr="000C0FB4" w:rsidRDefault="00B2536A" w:rsidP="000C0FB4">
      <w:pPr>
        <w:rPr>
          <w:rFonts w:ascii="Times New Roman" w:hAnsi="Times New Roman" w:cs="Times New Roman"/>
          <w:sz w:val="24"/>
          <w:szCs w:val="24"/>
        </w:rPr>
      </w:pPr>
    </w:p>
    <w:p w:rsidR="00B2536A" w:rsidRPr="000C0FB4" w:rsidRDefault="00B2536A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B2536A" w:rsidRPr="000C0FB4" w:rsidRDefault="00B2536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B2536A" w:rsidRPr="000C0FB4" w:rsidRDefault="00B2536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536A" w:rsidRDefault="00B2536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B2536A" w:rsidRPr="000C0FB4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/>
      </w:tblPr>
      <w:tblGrid>
        <w:gridCol w:w="1382"/>
        <w:gridCol w:w="8338"/>
      </w:tblGrid>
      <w:tr w:rsidR="00B2536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B2536A" w:rsidRPr="002507DA" w:rsidRDefault="00B2536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B2536A" w:rsidRPr="002507DA" w:rsidRDefault="00B2536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B2536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B2536A" w:rsidRPr="002507DA" w:rsidRDefault="00B2536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B2536A" w:rsidRPr="002507DA" w:rsidRDefault="00B2536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B2536A" w:rsidRPr="002507DA">
        <w:tc>
          <w:tcPr>
            <w:tcW w:w="1382" w:type="dxa"/>
          </w:tcPr>
          <w:p w:rsidR="00B2536A" w:rsidRPr="002507DA" w:rsidRDefault="00B2536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B2536A" w:rsidRPr="002507DA" w:rsidRDefault="00B2536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B2536A" w:rsidRPr="002507DA">
        <w:tc>
          <w:tcPr>
            <w:tcW w:w="1382" w:type="dxa"/>
          </w:tcPr>
          <w:p w:rsidR="00B2536A" w:rsidRPr="002507DA" w:rsidRDefault="00B2536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B2536A" w:rsidRPr="002507DA" w:rsidRDefault="00B2536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</w:tc>
      </w:tr>
      <w:tr w:rsidR="00B2536A" w:rsidRPr="00FB45B1">
        <w:tc>
          <w:tcPr>
            <w:tcW w:w="1382" w:type="dxa"/>
          </w:tcPr>
          <w:p w:rsidR="00B2536A" w:rsidRPr="002507DA" w:rsidRDefault="00B2536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B2536A" w:rsidRPr="00FB45B1" w:rsidRDefault="00B2536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B2536A" w:rsidRDefault="00B2536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6020"/>
        <w:gridCol w:w="1792"/>
        <w:gridCol w:w="1627"/>
      </w:tblGrid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6020" w:type="dxa"/>
            <w:vAlign w:val="center"/>
          </w:tcPr>
          <w:p w:rsidR="00B2536A" w:rsidRPr="00D81BD3" w:rsidRDefault="00B2536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792" w:type="dxa"/>
            <w:vAlign w:val="center"/>
          </w:tcPr>
          <w:p w:rsidR="00B2536A" w:rsidRPr="00D81BD3" w:rsidRDefault="00B2536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1627" w:type="dxa"/>
            <w:vAlign w:val="center"/>
          </w:tcPr>
          <w:p w:rsidR="00B2536A" w:rsidRDefault="00B2536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  <w:p w:rsidR="00B2536A" w:rsidRPr="00D81BD3" w:rsidRDefault="00B2536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Voto in decimi</w:t>
            </w: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 e testi di una certa complessità, di esprimere le proprie idee, di adottare un registro linguistico appropriato alle diverse situazioni.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esprimersi a livello elementare in lingua inglese e di affrontare una comunicazione essenziale, in semplici situazioni di vita quotidiana, in una seconda lingua europea. Utilizza la lingua inglese nell’uso delle tecnologie dell’informazione e della comunicazione.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consentono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ricercare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rPr>
          <w:trHeight w:val="630"/>
        </w:trPr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produzioni artistiche.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responsabilità, chiede aiuto quando si trova in difficoltà e sa fornire aiuto a chi lo chiede. È disposto ad analizzare se stesso e a misurarsi con le novità e gli imprevisti.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consapevolezza delle proprie potenzialità e dei propri limiti. Orienta le proprie scelte in modo consapevole. Si impegna per portare a compimento il lavoro iniziato da solo o insieme ad altri.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20" w:type="dxa"/>
          </w:tcPr>
          <w:p w:rsidR="00B2536A" w:rsidRPr="00D81BD3" w:rsidRDefault="00B2536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</w:t>
            </w:r>
          </w:p>
        </w:tc>
        <w:tc>
          <w:tcPr>
            <w:tcW w:w="1792" w:type="dxa"/>
          </w:tcPr>
          <w:p w:rsidR="00B2536A" w:rsidRPr="00D81BD3" w:rsidRDefault="00B2536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627" w:type="dxa"/>
          </w:tcPr>
          <w:p w:rsidR="00B2536A" w:rsidRPr="00D81BD3" w:rsidRDefault="00B2536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36A" w:rsidRPr="009E5982" w:rsidTr="001954A0">
        <w:tc>
          <w:tcPr>
            <w:tcW w:w="415" w:type="dxa"/>
            <w:vAlign w:val="center"/>
          </w:tcPr>
          <w:p w:rsidR="00B2536A" w:rsidRPr="00D81BD3" w:rsidRDefault="00B2536A" w:rsidP="00C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39" w:type="dxa"/>
            <w:gridSpan w:val="3"/>
          </w:tcPr>
          <w:p w:rsidR="00B2536A" w:rsidRPr="00D81BD3" w:rsidRDefault="00B2536A" w:rsidP="00C05D0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mente 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B2536A" w:rsidRDefault="00B2536A" w:rsidP="007713C4">
      <w:pPr>
        <w:spacing w:after="0" w:line="240" w:lineRule="auto"/>
        <w:rPr>
          <w:rFonts w:ascii="Times New Roman" w:hAnsi="Times New Roman" w:cs="Times New Roman"/>
        </w:rPr>
      </w:pPr>
    </w:p>
    <w:p w:rsidR="00B2536A" w:rsidRDefault="00B2536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prosecuzione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B2536A" w:rsidRDefault="00B2536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B2536A" w:rsidRPr="004D4703" w:rsidRDefault="00B2536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B2536A" w:rsidRDefault="00B2536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B2536A" w:rsidRPr="007E4116" w:rsidRDefault="00B2536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536A" w:rsidRPr="00DF3E3E" w:rsidRDefault="00B2536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B2536A" w:rsidRPr="00DF3E3E" w:rsidSect="002377A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6A" w:rsidRDefault="00B2536A">
      <w:r>
        <w:separator/>
      </w:r>
    </w:p>
  </w:endnote>
  <w:endnote w:type="continuationSeparator" w:id="0">
    <w:p w:rsidR="00B2536A" w:rsidRDefault="00B2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6A" w:rsidRDefault="00B2536A">
      <w:r>
        <w:separator/>
      </w:r>
    </w:p>
  </w:footnote>
  <w:footnote w:type="continuationSeparator" w:id="0">
    <w:p w:rsidR="00B2536A" w:rsidRDefault="00B25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6A" w:rsidRDefault="00B2536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954A0"/>
    <w:rsid w:val="001A5785"/>
    <w:rsid w:val="001B70D5"/>
    <w:rsid w:val="001C070E"/>
    <w:rsid w:val="001C6C59"/>
    <w:rsid w:val="00207235"/>
    <w:rsid w:val="00210FB6"/>
    <w:rsid w:val="002250E5"/>
    <w:rsid w:val="0023210E"/>
    <w:rsid w:val="002377A4"/>
    <w:rsid w:val="00246C79"/>
    <w:rsid w:val="002507DA"/>
    <w:rsid w:val="00250EE3"/>
    <w:rsid w:val="0028146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751E0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1D84"/>
    <w:rsid w:val="006144DC"/>
    <w:rsid w:val="0062384A"/>
    <w:rsid w:val="006314DC"/>
    <w:rsid w:val="0063614B"/>
    <w:rsid w:val="00672679"/>
    <w:rsid w:val="00675EE8"/>
    <w:rsid w:val="00676D66"/>
    <w:rsid w:val="00686555"/>
    <w:rsid w:val="006A11EA"/>
    <w:rsid w:val="006B5F2E"/>
    <w:rsid w:val="006C363C"/>
    <w:rsid w:val="006C402B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127B8"/>
    <w:rsid w:val="009429A1"/>
    <w:rsid w:val="00962FC2"/>
    <w:rsid w:val="0097283D"/>
    <w:rsid w:val="00986AF3"/>
    <w:rsid w:val="009B0B96"/>
    <w:rsid w:val="009C2CD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2536A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05D05"/>
    <w:rsid w:val="00C272EF"/>
    <w:rsid w:val="00C858A8"/>
    <w:rsid w:val="00CA0CA6"/>
    <w:rsid w:val="00CB00B2"/>
    <w:rsid w:val="00CB11C7"/>
    <w:rsid w:val="00CB2D4F"/>
    <w:rsid w:val="00CC1691"/>
    <w:rsid w:val="00CE2EFE"/>
    <w:rsid w:val="00D006F9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182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4751E0"/>
    <w:pPr>
      <w:autoSpaceDE w:val="0"/>
      <w:autoSpaceDN w:val="0"/>
      <w:spacing w:after="0" w:line="240" w:lineRule="auto"/>
      <w:jc w:val="center"/>
    </w:pPr>
    <w:rPr>
      <w:rFonts w:cs="Times New Roman"/>
      <w:b/>
      <w:bCs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475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8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padern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921</Words>
  <Characters>5256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Preside</cp:lastModifiedBy>
  <cp:revision>4</cp:revision>
  <cp:lastPrinted>2015-02-04T08:36:00Z</cp:lastPrinted>
  <dcterms:created xsi:type="dcterms:W3CDTF">2015-05-18T10:38:00Z</dcterms:created>
  <dcterms:modified xsi:type="dcterms:W3CDTF">2015-05-18T10:42:00Z</dcterms:modified>
</cp:coreProperties>
</file>